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6A7F061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551"/>
        <w:gridCol w:w="1701"/>
      </w:tblGrid>
      <w:tr w:rsidR="007A2926" w:rsidTr="0040443E" w14:paraId="3EF2766D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3BDACB4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E974BC9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D43220E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37E4A3B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05539" w14:paraId="45DF15D4" w14:textId="77777777">
        <w:trPr>
          <w:trHeight w:val="206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40443E" w:rsidRDefault="0040443E" w14:paraId="76B607E4" w14:textId="19E80370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205539" w14:paraId="40599CEE" w14:textId="5350F479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B6E633B" wp14:anchorId="5DF137E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-48260</wp:posOffset>
                      </wp:positionV>
                      <wp:extent cx="2362200" cy="914400"/>
                      <wp:effectExtent l="0" t="0" r="19050" b="1905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914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6118C" w:rsidR="0040443E" w:rsidP="0040443E" w:rsidRDefault="0040443E" w14:paraId="5982356D" w14:textId="6F10D5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Öğrenci alacağı dersleri Öğrenci Bilgi Ekranından seçer</w:t>
                                  </w:r>
                                  <w:r w:rsidRPr="0096118C" w:rsidR="0078620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ve Danışman onayına</w:t>
                                  </w:r>
                                  <w:r w:rsidRPr="0096118C" w:rsidR="0078620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96118C" w:rsidR="0078620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5DF137E0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margin-left:16.6pt;margin-top:-3.8pt;width:1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">
                      <v:textbox>
                        <w:txbxContent>
                          <w:p w:rsidRPr="0096118C" w:rsidR="0040443E" w:rsidP="0040443E" w:rsidRDefault="0040443E" w14:paraId="5982356D" w14:textId="6F10D5A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 alacağı dersleri Öğrenci Bilgi Ekranından seçer</w:t>
                            </w:r>
                            <w:r w:rsidRPr="0096118C" w:rsidR="0078620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Danışman onayına</w:t>
                            </w:r>
                            <w:r w:rsidRPr="0096118C" w:rsidR="007862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6118C" w:rsidR="0078620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gönderir.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40443E" w14:paraId="48E62DE7" w14:textId="2DD1B17A">
            <w:pPr>
              <w:jc w:val="center"/>
              <w:rPr>
                <w:sz w:val="20"/>
                <w:szCs w:val="20"/>
              </w:rPr>
            </w:pPr>
            <w:r w:rsidRPr="0096118C">
              <w:rPr>
                <w:sz w:val="20"/>
                <w:szCs w:val="20"/>
              </w:rPr>
              <w:t>Öğrenci Bilgi Ekranı/Ders Seçimi/Kayıt Yenileme</w:t>
            </w:r>
          </w:p>
        </w:tc>
        <w:tc>
          <w:tcPr>
            <w:tcW w:w="170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40443E" w:rsidP="0040443E" w:rsidRDefault="0096118C" w14:paraId="60AAA5BC" w14:textId="6A5D4C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</w:t>
            </w:r>
            <w:r w:rsidRPr="0096118C" w:rsidR="00281C7F">
              <w:rPr>
                <w:color w:val="000000"/>
                <w:sz w:val="20"/>
                <w:szCs w:val="20"/>
              </w:rPr>
              <w:t>BYS-</w:t>
            </w:r>
            <w:r w:rsidRPr="0096118C" w:rsidR="0040443E">
              <w:rPr>
                <w:color w:val="000000"/>
                <w:sz w:val="20"/>
                <w:szCs w:val="20"/>
              </w:rPr>
              <w:t>Bolu Abant İzzet Baysal Üniversitesi Önlisans, Lisans Eğitim-Öğretim Yönetmeliği</w:t>
            </w:r>
          </w:p>
          <w:p w:rsidRPr="0096118C" w:rsidR="007A2926" w:rsidP="00FF572D" w:rsidRDefault="007A2926" w14:paraId="417BCFC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96118C" w14:paraId="7744492E" w14:textId="77777777">
        <w:trPr>
          <w:trHeight w:val="1541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96118C" w14:paraId="3E903152" w14:textId="60DB5F38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Öğrenci-</w:t>
            </w:r>
            <w:r w:rsidRPr="0096118C" w:rsidR="00786208">
              <w:rPr>
                <w:color w:val="000000"/>
                <w:sz w:val="20"/>
                <w:szCs w:val="20"/>
              </w:rPr>
              <w:t>Danışman</w:t>
            </w:r>
          </w:p>
          <w:p w:rsidRPr="0096118C" w:rsidR="00786208" w:rsidP="0096118C" w:rsidRDefault="00786208" w14:paraId="1A554E9E" w14:textId="513CD044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(İlgili Öğretim Elemanı)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27210" w14:paraId="55B5CCC1" w14:textId="5A07557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3753D39" wp14:anchorId="29043F7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259715</wp:posOffset>
                      </wp:positionV>
                      <wp:extent cx="2438400" cy="619125"/>
                      <wp:effectExtent l="0" t="0" r="19050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619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6118C" w:rsidR="0040443E" w:rsidP="0040443E" w:rsidRDefault="00786208" w14:paraId="02855CC2" w14:textId="33A743D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Öğrencinin aldığı dersler</w:t>
                                  </w:r>
                                  <w:r w:rsidRPr="0096118C" w:rsidR="00281C7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danışmanı tarafından</w:t>
                                  </w:r>
                                  <w:r w:rsidRPr="0096118C" w:rsidR="00281C7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uygunluğu kontrol edilerek</w:t>
                                  </w: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9043F7C">
                      <v:stroke joinstyle="miter"/>
                      <v:path gradientshapeok="t" o:connecttype="rect"/>
                    </v:shapetype>
                    <v:shape id="Akış Çizelgesi: İşlem 3" style="position:absolute;margin-left:8.35pt;margin-top:20.45pt;width:19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">
                      <v:textbox>
                        <w:txbxContent>
                          <w:p w:rsidRPr="0096118C" w:rsidR="0040443E" w:rsidP="0040443E" w:rsidRDefault="00786208" w14:paraId="02855CC2" w14:textId="33A743D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Öğrencinin aldığı dersler</w:t>
                            </w:r>
                            <w:r w:rsidRPr="0096118C" w:rsidR="00281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danışmanı tarafından</w:t>
                            </w:r>
                            <w:r w:rsidRPr="0096118C" w:rsidR="00281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uygunluğu kontrol edilerek</w:t>
                            </w: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822369C" wp14:anchorId="1980FCB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-273050</wp:posOffset>
                      </wp:positionV>
                      <wp:extent cx="0" cy="5143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1E4F74F">
                      <v:path fillok="f" arrowok="t" o:connecttype="none"/>
                      <o:lock v:ext="edit" shapetype="t"/>
                    </v:shapetype>
                    <v:shape id="Düz Ok Bağlayıcısı 9" style="position:absolute;margin-left:105.4pt;margin-top:-21.5pt;width:0;height:4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786208" w14:paraId="3A7CDB49" w14:textId="725E7967">
            <w:pPr>
              <w:pStyle w:val="NormalWeb"/>
              <w:jc w:val="center"/>
              <w:rPr>
                <w:sz w:val="20"/>
                <w:szCs w:val="20"/>
              </w:rPr>
            </w:pPr>
            <w:r w:rsidRPr="0096118C">
              <w:rPr>
                <w:sz w:val="20"/>
                <w:szCs w:val="20"/>
              </w:rPr>
              <w:t>Dan</w:t>
            </w:r>
            <w:r w:rsidRPr="0096118C" w:rsidR="00281C7F">
              <w:rPr>
                <w:sz w:val="20"/>
                <w:szCs w:val="20"/>
              </w:rPr>
              <w:t>ışman Onayı</w:t>
            </w:r>
          </w:p>
        </w:tc>
        <w:tc>
          <w:tcPr>
            <w:tcW w:w="170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96118C" w:rsidP="0096118C" w:rsidRDefault="0096118C" w14:paraId="729B18FC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</w:t>
            </w:r>
            <w:r w:rsidRPr="0096118C">
              <w:rPr>
                <w:color w:val="000000"/>
                <w:sz w:val="20"/>
                <w:szCs w:val="20"/>
              </w:rPr>
              <w:t>BYS-Bolu Abant İzzet Baysal Üniversitesi Önlisans, Lisans Eğitim-Öğretim Yönetmeliği</w:t>
            </w:r>
          </w:p>
          <w:p w:rsidRPr="0096118C" w:rsidR="007A2926" w:rsidP="00FF572D" w:rsidRDefault="007A2926" w14:paraId="62F54AD2" w14:textId="77777777">
            <w:pPr>
              <w:rPr>
                <w:sz w:val="20"/>
                <w:szCs w:val="20"/>
              </w:rPr>
            </w:pPr>
          </w:p>
        </w:tc>
      </w:tr>
      <w:tr w:rsidR="007A2926" w:rsidTr="0096118C" w14:paraId="28C23478" w14:textId="77777777">
        <w:trPr>
          <w:trHeight w:val="2047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281C7F" w:rsidP="0096118C" w:rsidRDefault="0096118C" w14:paraId="4B6B79C1" w14:textId="2CD0921A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Öğrenci-</w:t>
            </w:r>
            <w:r w:rsidRPr="0096118C" w:rsidR="00281C7F">
              <w:rPr>
                <w:color w:val="000000"/>
                <w:sz w:val="20"/>
                <w:szCs w:val="20"/>
              </w:rPr>
              <w:t>Danışman</w:t>
            </w:r>
          </w:p>
          <w:p w:rsidRPr="0096118C" w:rsidR="007A2926" w:rsidP="0096118C" w:rsidRDefault="00281C7F" w14:paraId="11B86353" w14:textId="752AB75A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(İlgili Öğretim Elemanı)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683AE2" w14:paraId="69C71322" w14:textId="1CA912D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732BC98" wp14:anchorId="6EB45A3E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1118235</wp:posOffset>
                      </wp:positionV>
                      <wp:extent cx="0" cy="295275"/>
                      <wp:effectExtent l="7620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98.1pt;margin-top:88.05pt;width:0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" w14:anchorId="7B8B4EDB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074A4453" wp14:anchorId="162FB865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-62865</wp:posOffset>
                      </wp:positionV>
                      <wp:extent cx="0" cy="401320"/>
                      <wp:effectExtent l="76200" t="0" r="57150" b="5588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1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01.3pt;margin-top:-4.95pt;width:0;height:31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" w14:anchorId="37F2884F">
                      <v:stroke joinstyle="miter" endarrow="block"/>
                    </v:shape>
                  </w:pict>
                </mc:Fallback>
              </mc:AlternateContent>
            </w:r>
            <w:r w:rsidR="0020553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AFE457B" wp14:anchorId="529AA61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337185</wp:posOffset>
                      </wp:positionV>
                      <wp:extent cx="2571750" cy="77152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71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6118C" w:rsidR="00281C7F" w:rsidP="00281C7F" w:rsidRDefault="00281C7F" w14:paraId="1F2B1C51" w14:textId="518821D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Danışman, öğrenci Kayıtlanma Onay Raporundan 3 tane çıktı alıp, kendisi ve öğrenciye imzalattırır.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4.6pt;margin-top:26.55pt;width:202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#1f4d78 [1604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" w14:anchorId="529AA61F">
                      <v:textbox>
                        <w:txbxContent>
                          <w:p w:rsidRPr="0096118C" w:rsidR="00281C7F" w:rsidP="00281C7F" w:rsidRDefault="00281C7F" w14:paraId="1F2B1C51" w14:textId="518821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Danışman, öğrenci Kayıtlanma Onay Raporundan 3 tane çıktı alıp, kendisi ve öğrenciye imzalattırır.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281C7F" w14:paraId="1535F118" w14:textId="5AE0E4B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118C">
              <w:rPr>
                <w:sz w:val="20"/>
                <w:szCs w:val="20"/>
              </w:rPr>
              <w:t>Danışman Kayıtlanma Onay Raporu</w:t>
            </w:r>
          </w:p>
        </w:tc>
        <w:tc>
          <w:tcPr>
            <w:tcW w:w="170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96118C" w:rsidP="0096118C" w:rsidRDefault="0096118C" w14:paraId="267292B3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</w:t>
            </w:r>
            <w:r w:rsidRPr="0096118C">
              <w:rPr>
                <w:color w:val="000000"/>
                <w:sz w:val="20"/>
                <w:szCs w:val="20"/>
              </w:rPr>
              <w:t>BYS-Bolu Abant İzzet Baysal Üniversitesi Önlisans, Lisans Eğitim-Öğretim Yönetmeliği</w:t>
            </w:r>
          </w:p>
          <w:p w:rsidRPr="0096118C" w:rsidR="007A2926" w:rsidP="0096118C" w:rsidRDefault="007A2926" w14:paraId="516EF538" w14:textId="36639C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2926" w:rsidTr="0040443E" w14:paraId="2F6997E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96118C" w14:paraId="3D63B23D" w14:textId="75C9906B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Öğrenci/Danışman</w:t>
            </w:r>
            <w:r w:rsidR="00527210">
              <w:rPr>
                <w:color w:val="000000"/>
                <w:sz w:val="20"/>
                <w:szCs w:val="20"/>
              </w:rPr>
              <w:t>/Bölüm Sekreterliği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96118C" w14:paraId="34B9B56A" w14:textId="30C524D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0114C51" wp14:anchorId="4CED16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52705</wp:posOffset>
                      </wp:positionV>
                      <wp:extent cx="2533650" cy="828675"/>
                      <wp:effectExtent l="0" t="0" r="19050" b="2857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6118C" w:rsidR="0096118C" w:rsidP="0096118C" w:rsidRDefault="0096118C" w14:paraId="5B3FBE9F" w14:textId="69D881C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İmzalanan Kayıtlanma Onay Raporları; 1 nüsha öğrenciye, 1 nüsha danışman</w:t>
                                  </w:r>
                                  <w:r w:rsidR="0052721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96118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ve 1 nüshası Bölüm Başkanlığına teslim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3.1pt;margin-top:4.15pt;width:199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" w14:anchorId="4CED1692">
                      <v:textbox>
                        <w:txbxContent>
                          <w:p w:rsidRPr="0096118C" w:rsidR="0096118C" w:rsidP="0096118C" w:rsidRDefault="0096118C" w14:paraId="5B3FBE9F" w14:textId="69D881C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İmzalanan Kayıtlanma Onay Raporları; 1 nüsha öğrenciye, 1 nüsha danışman</w:t>
                            </w:r>
                            <w:r w:rsidR="005272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9611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1 nüshası Bölüm Başkanlığına teslim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96118C" w14:paraId="53716286" w14:textId="4C29701E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Danışman, öğrencinin ve kendisinin imzaladığı Kayıtlanma Onay Raporlarını ilgili yerlere teslim eder.</w:t>
            </w:r>
          </w:p>
        </w:tc>
        <w:tc>
          <w:tcPr>
            <w:tcW w:w="170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96118C" w:rsidP="0096118C" w:rsidRDefault="0096118C" w14:paraId="0ACC12B1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</w:t>
            </w:r>
            <w:r w:rsidRPr="0096118C">
              <w:rPr>
                <w:color w:val="000000"/>
                <w:sz w:val="20"/>
                <w:szCs w:val="20"/>
              </w:rPr>
              <w:t>BYS-Bolu Abant İzzet Baysal Üniversitesi Önlisans, Lisans Eğitim-Öğretim Yönetmeliği</w:t>
            </w:r>
          </w:p>
          <w:p w:rsidRPr="0096118C" w:rsidR="007A2926" w:rsidP="00281C7F" w:rsidRDefault="007A2926" w14:paraId="3FDD7F4E" w14:textId="1B5444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2926" w:rsidTr="0096118C" w14:paraId="2F39E674" w14:textId="77777777">
        <w:trPr>
          <w:trHeight w:val="1761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96118C" w14:paraId="00F50DC1" w14:textId="199C7323">
            <w:pPr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Birim Öğrenci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96118C" w:rsidRDefault="00527210" w14:paraId="541D4542" w14:textId="0E97584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9E1F417" wp14:anchorId="245C99EA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-229235</wp:posOffset>
                      </wp:positionV>
                      <wp:extent cx="0" cy="333375"/>
                      <wp:effectExtent l="76200" t="0" r="7620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99.85pt;margin-top:-18.05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" w14:anchorId="4E98843E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CE600B6" wp14:anchorId="4D8AF6C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128270</wp:posOffset>
                      </wp:positionV>
                      <wp:extent cx="2514600" cy="598805"/>
                      <wp:effectExtent l="19050" t="19050" r="19050" b="10795"/>
                      <wp:wrapNone/>
                      <wp:docPr id="7" name="Akış Çizelgesi: Sonlandır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988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96118C" w:rsidR="0096118C" w:rsidP="0096118C" w:rsidRDefault="0096118C" w14:paraId="35A90BE9" w14:textId="6379CC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118C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Öğrenci İşleri gerekli kontrolleri yaparak öğrencinin dosyasına takar.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7" style="position:absolute;left:0;text-align:left;margin-left:8.35pt;margin-top:10.1pt;width:198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" w14:anchorId="4D8AF6CF">
                      <v:textbox>
                        <w:txbxContent>
                          <w:p w:rsidRPr="0096118C" w:rsidR="0096118C" w:rsidP="0096118C" w:rsidRDefault="0096118C" w14:paraId="35A90BE9" w14:textId="6379CC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18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Öğrenci İşleri gerekli kontrolleri yaparak öğrencinin dosyasına takar.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7A2926" w:rsidP="0096118C" w:rsidRDefault="0096118C" w14:paraId="01F6CBE6" w14:textId="08DA6D9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118C">
              <w:rPr>
                <w:color w:val="000000"/>
                <w:sz w:val="20"/>
                <w:szCs w:val="20"/>
              </w:rPr>
              <w:t>Öğrenci işleri tarafından gerekli kontroller yapılır.</w:t>
            </w:r>
          </w:p>
        </w:tc>
        <w:tc>
          <w:tcPr>
            <w:tcW w:w="170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118C" w:rsidR="0096118C" w:rsidP="0096118C" w:rsidRDefault="0096118C" w14:paraId="0C5E4030" w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</w:t>
            </w:r>
            <w:r w:rsidRPr="0096118C">
              <w:rPr>
                <w:color w:val="000000"/>
                <w:sz w:val="20"/>
                <w:szCs w:val="20"/>
              </w:rPr>
              <w:t>BYS-Bolu Abant İzzet Baysal Üniversitesi Önlisans, Lisans Eğitim-Öğretim Yönetmeliği</w:t>
            </w:r>
          </w:p>
          <w:p w:rsidRPr="0096118C" w:rsidR="007A2926" w:rsidP="00FF572D" w:rsidRDefault="007A2926" w14:paraId="73F8EA1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40443E" w14:paraId="743685C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745C144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A1408AB" w14:textId="7014EB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D9D8674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F3BCD0F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6AB6E826" w14:textId="77777777">
      <w:r>
        <w:t xml:space="preserve">                                               </w:t>
      </w:r>
    </w:p>
    <w:sectPr w:rsidR="00A40877" w:rsidSect="00224FD7">
      <w:footerReference r:id="R09c08b63963e49e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A234" w14:textId="77777777" w:rsidR="00D2401C" w:rsidRDefault="00D2401C">
      <w:r>
        <w:separator/>
      </w:r>
    </w:p>
  </w:endnote>
  <w:endnote w:type="continuationSeparator" w:id="0">
    <w:p w14:paraId="5189BD9F" w14:textId="77777777" w:rsidR="00D2401C" w:rsidRDefault="00D2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900F65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CA88" w14:textId="77777777" w:rsidR="00D2401C" w:rsidRDefault="00D2401C">
      <w:r>
        <w:separator/>
      </w:r>
    </w:p>
  </w:footnote>
  <w:footnote w:type="continuationSeparator" w:id="0">
    <w:p w14:paraId="229EA3AC" w14:textId="77777777" w:rsidR="00D2401C" w:rsidRDefault="00D2401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453267FB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1BAF5EF6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789F556B" wp14:anchorId="2B3703F3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31DAD68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3365377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4D0C8C3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 w14:paraId="756C139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E385A20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İA/027/13</w:t>
          </w:r>
        </w:p>
        <w:p w:rsidRPr="006A0EAB" w:rsidR="00236C68" w:rsidP="0054734C" w:rsidRDefault="00236C68" w14:paraId="62E6688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13.10.2022</w:t>
          </w:r>
        </w:p>
        <w:p w:rsidRPr="006A0EAB" w:rsidR="00236C68" w:rsidP="0054734C" w:rsidRDefault="00236C68" w14:paraId="3C45A46B" w14:textId="77777777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56C16361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540E5727" w14:textId="77777777">
          <w:pPr>
            <w:rPr>
              <w:lang w:val="en-US"/>
            </w:rPr>
          </w:pPr>
        </w:p>
      </w:tc>
    </w:tr>
    <w:tr w:rsidRPr="006A0EAB" w:rsidR="00236C68" w:rsidTr="00236C68" w14:paraId="7ECFD82A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9CBE8D7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5EB06615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SEÇİMİ-KAYIT YENİLEME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304915A3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06A4CE2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493302">
    <w:abstractNumId w:val="3"/>
  </w:num>
  <w:num w:numId="2" w16cid:durableId="1846360310">
    <w:abstractNumId w:val="26"/>
  </w:num>
  <w:num w:numId="3" w16cid:durableId="1921909432">
    <w:abstractNumId w:val="8"/>
  </w:num>
  <w:num w:numId="4" w16cid:durableId="508179603">
    <w:abstractNumId w:val="10"/>
  </w:num>
  <w:num w:numId="5" w16cid:durableId="1558130365">
    <w:abstractNumId w:val="21"/>
  </w:num>
  <w:num w:numId="6" w16cid:durableId="550767780">
    <w:abstractNumId w:val="24"/>
  </w:num>
  <w:num w:numId="7" w16cid:durableId="1537232603">
    <w:abstractNumId w:val="4"/>
  </w:num>
  <w:num w:numId="8" w16cid:durableId="220869371">
    <w:abstractNumId w:val="17"/>
  </w:num>
  <w:num w:numId="9" w16cid:durableId="1928028573">
    <w:abstractNumId w:val="13"/>
  </w:num>
  <w:num w:numId="10" w16cid:durableId="1387804204">
    <w:abstractNumId w:val="9"/>
  </w:num>
  <w:num w:numId="11" w16cid:durableId="1318457230">
    <w:abstractNumId w:val="19"/>
  </w:num>
  <w:num w:numId="12" w16cid:durableId="900680105">
    <w:abstractNumId w:val="25"/>
  </w:num>
  <w:num w:numId="13" w16cid:durableId="236289762">
    <w:abstractNumId w:val="0"/>
  </w:num>
  <w:num w:numId="14" w16cid:durableId="431049962">
    <w:abstractNumId w:val="5"/>
  </w:num>
  <w:num w:numId="15" w16cid:durableId="916213658">
    <w:abstractNumId w:val="15"/>
  </w:num>
  <w:num w:numId="16" w16cid:durableId="1888489871">
    <w:abstractNumId w:val="16"/>
  </w:num>
  <w:num w:numId="17" w16cid:durableId="2017033424">
    <w:abstractNumId w:val="7"/>
  </w:num>
  <w:num w:numId="18" w16cid:durableId="660155541">
    <w:abstractNumId w:val="14"/>
  </w:num>
  <w:num w:numId="19" w16cid:durableId="1927230691">
    <w:abstractNumId w:val="20"/>
  </w:num>
  <w:num w:numId="20" w16cid:durableId="769817611">
    <w:abstractNumId w:val="11"/>
  </w:num>
  <w:num w:numId="21" w16cid:durableId="1646349021">
    <w:abstractNumId w:val="18"/>
  </w:num>
  <w:num w:numId="22" w16cid:durableId="749353975">
    <w:abstractNumId w:val="2"/>
  </w:num>
  <w:num w:numId="23" w16cid:durableId="1400058696">
    <w:abstractNumId w:val="6"/>
  </w:num>
  <w:num w:numId="24" w16cid:durableId="1517229696">
    <w:abstractNumId w:val="1"/>
  </w:num>
  <w:num w:numId="25" w16cid:durableId="1852572306">
    <w:abstractNumId w:val="22"/>
  </w:num>
  <w:num w:numId="26" w16cid:durableId="369956999">
    <w:abstractNumId w:val="23"/>
  </w:num>
  <w:num w:numId="27" w16cid:durableId="14717475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3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5539"/>
    <w:rsid w:val="002165DA"/>
    <w:rsid w:val="00224FD7"/>
    <w:rsid w:val="0022675E"/>
    <w:rsid w:val="00235BFE"/>
    <w:rsid w:val="00236C68"/>
    <w:rsid w:val="00237835"/>
    <w:rsid w:val="002535FA"/>
    <w:rsid w:val="00260278"/>
    <w:rsid w:val="00281C7F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0443E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27210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83AE2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6208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118C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401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2C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18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9c08b63963e49e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Seçimi-Kayıt Yenileme</Template>
  <TotalTime>66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serdar koç</cp:lastModifiedBy>
  <cp:revision>1</cp:revision>
  <cp:lastPrinted>2018-09-24T13:03:00Z</cp:lastPrinted>
  <dcterms:created xsi:type="dcterms:W3CDTF">2022-10-12T11:50:00Z</dcterms:created>
  <dcterms:modified xsi:type="dcterms:W3CDTF">2022-10-12T12:56:00Z</dcterms:modified>
</cp:coreProperties>
</file>